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3C" w:rsidRDefault="00265DE1">
      <w:pPr>
        <w:pStyle w:val="Teksttreci"/>
        <w:spacing w:line="240" w:lineRule="auto"/>
        <w:jc w:val="righ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Świętokrzyska Wojewódzka Komenda</w:t>
      </w:r>
    </w:p>
    <w:p w:rsidR="00C51C3C" w:rsidRDefault="00265DE1">
      <w:pPr>
        <w:pStyle w:val="Teksttreci"/>
        <w:spacing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Ochotniczych Hufców Pracy w Kielcach</w:t>
      </w:r>
    </w:p>
    <w:p w:rsidR="00C51C3C" w:rsidRDefault="00265DE1">
      <w:pPr>
        <w:pStyle w:val="Teksttreci"/>
        <w:spacing w:after="0" w:line="240" w:lineRule="auto"/>
        <w:ind w:left="524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25-211 Kielce, ul. Wrzosowa 44</w:t>
      </w:r>
    </w:p>
    <w:p w:rsidR="00C51C3C" w:rsidRDefault="00C51C3C">
      <w:pPr>
        <w:pStyle w:val="Standard"/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:rsidR="00C51C3C" w:rsidRDefault="00265DE1">
      <w:pPr>
        <w:pStyle w:val="Standard"/>
        <w:ind w:left="666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(pełna nazwa/firma, adres)</w:t>
      </w:r>
    </w:p>
    <w:p w:rsidR="00C51C3C" w:rsidRDefault="00265DE1">
      <w:pPr>
        <w:pStyle w:val="Standard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:rsidR="00C51C3C" w:rsidRDefault="00265DE1">
      <w:pPr>
        <w:pStyle w:val="Standard"/>
        <w:spacing w:after="0" w:line="48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………………………………………………………………………..</w:t>
      </w:r>
    </w:p>
    <w:p w:rsidR="00C51C3C" w:rsidRDefault="00265DE1">
      <w:pPr>
        <w:pStyle w:val="Standard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C51C3C" w:rsidRDefault="00265DE1">
      <w:pPr>
        <w:pStyle w:val="Standard"/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:rsidR="00C51C3C" w:rsidRDefault="00265DE1">
      <w:pPr>
        <w:pStyle w:val="Standard"/>
        <w:spacing w:after="0" w:line="48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………………………………………………………………………..</w:t>
      </w:r>
    </w:p>
    <w:p w:rsidR="00C51C3C" w:rsidRDefault="00265DE1">
      <w:pPr>
        <w:pStyle w:val="Standard"/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C51C3C" w:rsidRDefault="00C51C3C">
      <w:pPr>
        <w:pStyle w:val="Standard"/>
        <w:rPr>
          <w:rFonts w:ascii="Times New Roman" w:hAnsi="Times New Roman" w:cs="Times New Roman"/>
        </w:rPr>
      </w:pPr>
    </w:p>
    <w:p w:rsidR="00C51C3C" w:rsidRDefault="00265DE1">
      <w:pPr>
        <w:pStyle w:val="Standard"/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wykonawcy</w:t>
      </w:r>
    </w:p>
    <w:p w:rsidR="00C51C3C" w:rsidRDefault="00265DE1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składane na podstawie art. 25a ust. 1 ustawy z </w:t>
      </w:r>
      <w:r>
        <w:rPr>
          <w:rFonts w:ascii="Times New Roman" w:hAnsi="Times New Roman" w:cs="Times New Roman"/>
          <w:b/>
        </w:rPr>
        <w:t>dnia 29 stycznia 2004 r.</w:t>
      </w:r>
    </w:p>
    <w:p w:rsidR="00C51C3C" w:rsidRDefault="00265DE1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Prawo zamówień publicznych (dalej jako: ustawa Pzp),</w:t>
      </w:r>
    </w:p>
    <w:p w:rsidR="00C51C3C" w:rsidRDefault="00265DE1">
      <w:pPr>
        <w:pStyle w:val="Standard"/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C51C3C" w:rsidRDefault="00265DE1">
      <w:pPr>
        <w:pStyle w:val="Teksttreci"/>
      </w:pPr>
      <w:r>
        <w:t xml:space="preserve">Na potrzeby postępowania o udzielenie zamówienia publicznego </w:t>
      </w:r>
      <w:r>
        <w:rPr>
          <w:iCs/>
        </w:rPr>
        <w:t>na</w:t>
      </w:r>
      <w:r>
        <w:rPr>
          <w:b/>
          <w:bCs/>
          <w:i/>
        </w:rPr>
        <w:t xml:space="preserve"> </w:t>
      </w:r>
      <w:r>
        <w:rPr>
          <w:b/>
          <w:i/>
        </w:rPr>
        <w:t xml:space="preserve">Zorganizowanie i przeprowadzenie szkoleń zawodowych, pn. </w:t>
      </w:r>
      <w:r>
        <w:rPr>
          <w:b/>
          <w:bCs/>
          <w:i/>
        </w:rPr>
        <w:t xml:space="preserve"> </w:t>
      </w:r>
      <w:r>
        <w:rPr>
          <w:b/>
          <w:bCs/>
          <w:i/>
        </w:rPr>
        <w:t>„Magazynier wraz z obsługą wózków jezdniowych podnośnikowych z mechanicznym napędem podnoszenia z wyłączeniem wózków z wysięgnikiem oraz wózków z osobą obsługującą podest wraz z ładunkiem” na terenie Kielc oraz w Skarżysku-Kamiennej.</w:t>
      </w:r>
    </w:p>
    <w:p w:rsidR="00C51C3C" w:rsidRDefault="00265DE1">
      <w:pPr>
        <w:pStyle w:val="Standard"/>
        <w:jc w:val="both"/>
      </w:pPr>
      <w:r>
        <w:rPr>
          <w:rFonts w:ascii="Times New Roman" w:hAnsi="Times New Roman" w:cs="Times New Roman"/>
          <w:b/>
          <w:bCs/>
          <w:i/>
        </w:rPr>
        <w:t xml:space="preserve">ŚWK.ZAiZP.271.04.2020 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oświadczam, co następuje:</w:t>
      </w:r>
    </w:p>
    <w:p w:rsidR="00C51C3C" w:rsidRDefault="00C51C3C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:rsidR="00C51C3C" w:rsidRDefault="00265DE1">
      <w:pPr>
        <w:pStyle w:val="Standard"/>
        <w:shd w:val="clear" w:color="auto" w:fill="BFBFBF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 DOTYCZĄCE WYKONAWCY:</w:t>
      </w:r>
    </w:p>
    <w:p w:rsidR="00C51C3C" w:rsidRDefault="00C51C3C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C51C3C" w:rsidRDefault="00265DE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art. 24 ust 1 pkt 12-23 ustawy Pzp.</w:t>
      </w:r>
    </w:p>
    <w:p w:rsidR="00C51C3C" w:rsidRDefault="00265DE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art. 24 ust. 5 ust</w:t>
      </w:r>
      <w:r>
        <w:rPr>
          <w:rFonts w:ascii="Times New Roman" w:hAnsi="Times New Roman" w:cs="Times New Roman"/>
        </w:rPr>
        <w:t>awy Pzp  .</w:t>
      </w:r>
    </w:p>
    <w:p w:rsidR="00C51C3C" w:rsidRDefault="00C51C3C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51C3C" w:rsidRDefault="00265DE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 ………….……. r.</w:t>
      </w:r>
    </w:p>
    <w:p w:rsidR="00C51C3C" w:rsidRDefault="00265DE1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C51C3C" w:rsidRDefault="00265DE1">
      <w:pPr>
        <w:pStyle w:val="Standard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(podpis)</w:t>
      </w:r>
    </w:p>
    <w:p w:rsidR="00C51C3C" w:rsidRDefault="00C51C3C">
      <w:pPr>
        <w:pStyle w:val="Standard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C51C3C" w:rsidRDefault="00265DE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lastRenderedPageBreak/>
        <w:t xml:space="preserve">Oświadczam, że zachodzą w stosunku do mnie podstawy wykluczenia z postępowania na podstawie art. …………. ustawy Pzp </w:t>
      </w:r>
      <w:r>
        <w:rPr>
          <w:rFonts w:ascii="Times New Roman" w:hAnsi="Times New Roman" w:cs="Times New Roman"/>
          <w:i/>
        </w:rPr>
        <w:t>(podać mającą zastosowanie podstawę wykluczenia spośró</w:t>
      </w:r>
      <w:r>
        <w:rPr>
          <w:rFonts w:ascii="Times New Roman" w:hAnsi="Times New Roman" w:cs="Times New Roman"/>
          <w:i/>
        </w:rPr>
        <w:t>d wymienionych w art. 24 ust. 1 pkt 13-14, 16-20 lub art. 24 ust. 5 ustawy Pzp).</w:t>
      </w:r>
      <w:r>
        <w:rPr>
          <w:rFonts w:ascii="Times New Roman" w:hAnsi="Times New Roman" w:cs="Times New Roman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…………..</w:t>
      </w:r>
    </w:p>
    <w:p w:rsidR="00C51C3C" w:rsidRDefault="00265DE1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1C3C" w:rsidRDefault="00C51C3C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:rsidR="00C51C3C" w:rsidRDefault="00265DE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 …………………. r.</w:t>
      </w:r>
    </w:p>
    <w:p w:rsidR="00C51C3C" w:rsidRDefault="00265DE1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C51C3C" w:rsidRDefault="00265DE1">
      <w:pPr>
        <w:pStyle w:val="Standard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(podpis)</w:t>
      </w:r>
    </w:p>
    <w:p w:rsidR="00C51C3C" w:rsidRDefault="00C51C3C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51C3C" w:rsidRDefault="00265DE1">
      <w:pPr>
        <w:pStyle w:val="Standard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PODM</w:t>
      </w:r>
      <w:r>
        <w:rPr>
          <w:rFonts w:ascii="Times New Roman" w:hAnsi="Times New Roman" w:cs="Times New Roman"/>
          <w:b/>
        </w:rPr>
        <w:t>IOTU, NA KTÓREGO ZASOBY POWOŁUJE SIĘ WYKONAWCA:</w:t>
      </w:r>
    </w:p>
    <w:p w:rsidR="00C51C3C" w:rsidRDefault="00C51C3C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51C3C" w:rsidRDefault="00265DE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>
        <w:rPr>
          <w:rFonts w:ascii="Times New Roman" w:hAnsi="Times New Roman" w:cs="Times New Roman"/>
          <w:i/>
        </w:rPr>
        <w:t>(podać pełną nazwę/firmę, adres, a także w zależności od podmio</w:t>
      </w:r>
      <w:r>
        <w:rPr>
          <w:rFonts w:ascii="Times New Roman" w:hAnsi="Times New Roman" w:cs="Times New Roman"/>
          <w:i/>
        </w:rPr>
        <w:t xml:space="preserve">tu: NIP/PESEL, KRS/CEiDG) </w:t>
      </w:r>
      <w:r>
        <w:rPr>
          <w:rFonts w:ascii="Times New Roman" w:hAnsi="Times New Roman" w:cs="Times New Roman"/>
        </w:rPr>
        <w:t>nie podlega/ją wykluczeniu z postępowania o udzielenie zamówienia.</w:t>
      </w:r>
    </w:p>
    <w:p w:rsidR="00C51C3C" w:rsidRDefault="00C51C3C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:rsidR="00C51C3C" w:rsidRDefault="00265DE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 …………………. r.</w:t>
      </w:r>
    </w:p>
    <w:p w:rsidR="00C51C3C" w:rsidRDefault="00265DE1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C51C3C" w:rsidRDefault="00265DE1">
      <w:pPr>
        <w:pStyle w:val="Standard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(podpis)</w:t>
      </w:r>
    </w:p>
    <w:p w:rsidR="00C51C3C" w:rsidRDefault="00C51C3C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51C3C" w:rsidRDefault="00265DE1">
      <w:pPr>
        <w:pStyle w:val="Standard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:rsidR="00C51C3C" w:rsidRDefault="00C51C3C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51C3C" w:rsidRDefault="00265DE1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</w:t>
      </w:r>
      <w:r>
        <w:rPr>
          <w:rFonts w:ascii="Times New Roman" w:hAnsi="Times New Roman" w:cs="Times New Roman"/>
        </w:rPr>
        <w:t xml:space="preserve">podane w powyższych oświadczeniach są aktualne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C51C3C" w:rsidRDefault="00C51C3C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:rsidR="00C51C3C" w:rsidRDefault="00265DE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 …………………. r.</w:t>
      </w:r>
    </w:p>
    <w:p w:rsidR="00C51C3C" w:rsidRDefault="00265DE1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</w:t>
      </w:r>
      <w:r>
        <w:rPr>
          <w:rFonts w:ascii="Times New Roman" w:hAnsi="Times New Roman" w:cs="Times New Roman"/>
        </w:rPr>
        <w:t>………</w:t>
      </w:r>
    </w:p>
    <w:p w:rsidR="00C51C3C" w:rsidRDefault="00265DE1">
      <w:pPr>
        <w:pStyle w:val="Standard"/>
        <w:spacing w:after="0" w:line="360" w:lineRule="auto"/>
        <w:ind w:left="5664" w:firstLine="708"/>
        <w:jc w:val="both"/>
      </w:pPr>
      <w:r>
        <w:rPr>
          <w:rFonts w:ascii="Times New Roman" w:hAnsi="Times New Roman" w:cs="Times New Roman"/>
          <w:i/>
        </w:rPr>
        <w:t>(podpis)</w:t>
      </w:r>
    </w:p>
    <w:sectPr w:rsidR="00C51C3C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DE1" w:rsidRDefault="00265DE1">
      <w:pPr>
        <w:spacing w:after="0" w:line="240" w:lineRule="auto"/>
      </w:pPr>
      <w:r>
        <w:separator/>
      </w:r>
    </w:p>
  </w:endnote>
  <w:endnote w:type="continuationSeparator" w:id="0">
    <w:p w:rsidR="00265DE1" w:rsidRDefault="0026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CA1" w:rsidRDefault="00265DE1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5C4FB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DE1" w:rsidRDefault="00265D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65DE1" w:rsidRDefault="00265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CA1" w:rsidRDefault="00265DE1">
    <w:pPr>
      <w:pStyle w:val="Nagwek"/>
    </w:pPr>
    <w:r>
      <w:tab/>
    </w:r>
    <w:r>
      <w:tab/>
    </w:r>
    <w:r>
      <w:rPr>
        <w:rFonts w:ascii="Times New Roman" w:hAnsi="Times New Roman" w:cs="Times New Roman"/>
        <w:sz w:val="24"/>
        <w:szCs w:val="24"/>
      </w:rPr>
      <w:t>Załącznik nr 2b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26DF"/>
    <w:multiLevelType w:val="multilevel"/>
    <w:tmpl w:val="DE3A0E0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F887451"/>
    <w:multiLevelType w:val="multilevel"/>
    <w:tmpl w:val="4A8A070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CDE73FA"/>
    <w:multiLevelType w:val="multilevel"/>
    <w:tmpl w:val="01A6B6DE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72663D8"/>
    <w:multiLevelType w:val="multilevel"/>
    <w:tmpl w:val="27C283F8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D92379A"/>
    <w:multiLevelType w:val="multilevel"/>
    <w:tmpl w:val="9E88552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4B17CD7"/>
    <w:multiLevelType w:val="multilevel"/>
    <w:tmpl w:val="1250F3A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7E363068"/>
    <w:multiLevelType w:val="multilevel"/>
    <w:tmpl w:val="8D4C2D9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</w:compat>
  <w:rsids>
    <w:rsidRoot w:val="00C51C3C"/>
    <w:rsid w:val="00265DE1"/>
    <w:rsid w:val="005C4FB0"/>
    <w:rsid w:val="00C5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E6844-A4E6-48F7-9D99-8B7EE4A0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treci">
    <w:name w:val="Tekst treści"/>
    <w:basedOn w:val="Standard"/>
    <w:pPr>
      <w:shd w:val="clear" w:color="auto" w:fill="FFFFFF"/>
      <w:spacing w:line="247" w:lineRule="auto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</w:style>
  <w:style w:type="character" w:customStyle="1" w:styleId="ListLabel1">
    <w:name w:val="ListLabel 1"/>
    <w:rPr>
      <w:b/>
    </w:rPr>
  </w:style>
  <w:style w:type="character" w:customStyle="1" w:styleId="EndnoteSymbol">
    <w:name w:val="Endnote Symbol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Sylwia</cp:lastModifiedBy>
  <cp:revision>2</cp:revision>
  <cp:lastPrinted>2020-05-11T11:27:00Z</cp:lastPrinted>
  <dcterms:created xsi:type="dcterms:W3CDTF">2020-05-28T12:35:00Z</dcterms:created>
  <dcterms:modified xsi:type="dcterms:W3CDTF">2020-05-28T12:35:00Z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